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F7A08" w14:textId="0050ECE5" w:rsidR="00E37548" w:rsidRDefault="00E37548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  <w:bookmarkStart w:id="0" w:name="_GoBack"/>
      <w:bookmarkEnd w:id="0"/>
      <w:r w:rsidRPr="00396C89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52B036C4" wp14:editId="24BBD987">
            <wp:simplePos x="0" y="0"/>
            <wp:positionH relativeFrom="column">
              <wp:posOffset>3629660</wp:posOffset>
            </wp:positionH>
            <wp:positionV relativeFrom="paragraph">
              <wp:posOffset>-346075</wp:posOffset>
            </wp:positionV>
            <wp:extent cx="2538730" cy="838200"/>
            <wp:effectExtent l="0" t="0" r="0" b="0"/>
            <wp:wrapNone/>
            <wp:docPr id="1" name="Picture 1" descr="LOGO_stacked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acked 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315DA" w14:textId="7C847387" w:rsidR="00E37548" w:rsidRDefault="00E37548" w:rsidP="00E3754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  <w:r>
        <w:rPr>
          <w:rFonts w:cs="Arial"/>
          <w:b/>
          <w:bCs/>
          <w:sz w:val="28"/>
          <w:szCs w:val="28"/>
          <w:lang w:val="en-US" w:eastAsia="en-US"/>
        </w:rPr>
        <w:t>Johnstone High School</w:t>
      </w:r>
    </w:p>
    <w:p w14:paraId="5D5E58DD" w14:textId="55641D4A" w:rsidR="00E37548" w:rsidRDefault="00E37548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</w:p>
    <w:p w14:paraId="7CC47CB7" w14:textId="4AF693E4" w:rsidR="00242F19" w:rsidRDefault="00242F19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  <w:r>
        <w:rPr>
          <w:rFonts w:cs="Arial"/>
          <w:b/>
          <w:bCs/>
          <w:sz w:val="28"/>
          <w:szCs w:val="28"/>
          <w:lang w:val="en-US" w:eastAsia="en-US"/>
        </w:rPr>
        <w:t>Parent Council Meeting</w:t>
      </w:r>
    </w:p>
    <w:p w14:paraId="7094600D" w14:textId="0735C4D8" w:rsidR="00242F19" w:rsidRDefault="00242F19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</w:p>
    <w:p w14:paraId="4AFC461A" w14:textId="49F733EF" w:rsidR="00242F19" w:rsidRDefault="00AE6A65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  <w:r>
        <w:rPr>
          <w:rFonts w:cs="Arial"/>
          <w:b/>
          <w:bCs/>
          <w:sz w:val="28"/>
          <w:szCs w:val="28"/>
          <w:lang w:val="en-US" w:eastAsia="en-US"/>
        </w:rPr>
        <w:t>19</w:t>
      </w:r>
      <w:r w:rsidRPr="00AE6A65">
        <w:rPr>
          <w:rFonts w:cs="Arial"/>
          <w:b/>
          <w:bCs/>
          <w:sz w:val="28"/>
          <w:szCs w:val="28"/>
          <w:vertAlign w:val="superscript"/>
          <w:lang w:val="en-US" w:eastAsia="en-US"/>
        </w:rPr>
        <w:t>th</w:t>
      </w:r>
      <w:r>
        <w:rPr>
          <w:rFonts w:cs="Arial"/>
          <w:b/>
          <w:bCs/>
          <w:sz w:val="28"/>
          <w:szCs w:val="28"/>
          <w:lang w:val="en-US" w:eastAsia="en-US"/>
        </w:rPr>
        <w:t xml:space="preserve"> November 2018</w:t>
      </w:r>
    </w:p>
    <w:p w14:paraId="34CD3829" w14:textId="669E3DCE" w:rsidR="00242F19" w:rsidRDefault="00242F19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  <w:r>
        <w:rPr>
          <w:rFonts w:cs="Arial"/>
          <w:b/>
          <w:bCs/>
          <w:sz w:val="28"/>
          <w:szCs w:val="28"/>
          <w:lang w:val="en-US" w:eastAsia="en-US"/>
        </w:rPr>
        <w:t>(7- 9pm in the school staffroom)</w:t>
      </w:r>
    </w:p>
    <w:p w14:paraId="0B1A5FB8" w14:textId="0DD6C700" w:rsidR="00242F19" w:rsidRDefault="00242F19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</w:p>
    <w:p w14:paraId="039D0479" w14:textId="39C155A6" w:rsidR="00242F19" w:rsidRDefault="00242F19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</w:p>
    <w:p w14:paraId="48FF83EA" w14:textId="6E38725D" w:rsidR="00242F19" w:rsidRDefault="00242F19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  <w:r>
        <w:rPr>
          <w:rFonts w:cs="Arial"/>
          <w:b/>
          <w:bCs/>
          <w:sz w:val="28"/>
          <w:szCs w:val="28"/>
          <w:lang w:val="en-US" w:eastAsia="en-US"/>
        </w:rPr>
        <w:t>AGENDA</w:t>
      </w:r>
    </w:p>
    <w:p w14:paraId="0688441D" w14:textId="5CE333A7" w:rsidR="00242F19" w:rsidRDefault="00242F19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</w:p>
    <w:p w14:paraId="1341688F" w14:textId="4F54F616" w:rsidR="00242F19" w:rsidRDefault="00242F19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</w:p>
    <w:p w14:paraId="0971966B" w14:textId="77777777" w:rsidR="00242F19" w:rsidRDefault="00242F19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</w:p>
    <w:p w14:paraId="28F4A8C1" w14:textId="2AC1E6AF" w:rsidR="00242F19" w:rsidRDefault="00242F19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  <w:r>
        <w:rPr>
          <w:rFonts w:cs="Arial"/>
          <w:b/>
          <w:bCs/>
          <w:sz w:val="28"/>
          <w:szCs w:val="28"/>
          <w:lang w:val="en-US" w:eastAsia="en-US"/>
        </w:rPr>
        <w:t>Standing Items</w:t>
      </w:r>
    </w:p>
    <w:p w14:paraId="6BBB9EB7" w14:textId="77777777" w:rsidR="00242F19" w:rsidRDefault="00242F19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</w:p>
    <w:p w14:paraId="6DC81550" w14:textId="04C0545C" w:rsidR="00242F19" w:rsidRDefault="00242F19" w:rsidP="00242F1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 w:rsidRPr="00242F19">
        <w:rPr>
          <w:bCs/>
          <w:sz w:val="28"/>
          <w:szCs w:val="28"/>
          <w:lang w:val="en-US" w:eastAsia="en-US"/>
        </w:rPr>
        <w:t>Welcome and introductions</w:t>
      </w:r>
    </w:p>
    <w:p w14:paraId="6170F150" w14:textId="77777777" w:rsidR="00242F19" w:rsidRDefault="00242F19" w:rsidP="00242F19">
      <w:pPr>
        <w:pStyle w:val="ListParagraph"/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</w:p>
    <w:p w14:paraId="26FF44C4" w14:textId="7A5407E8" w:rsidR="00242F19" w:rsidRDefault="00242F19" w:rsidP="00242F1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>
        <w:rPr>
          <w:bCs/>
          <w:sz w:val="28"/>
          <w:szCs w:val="28"/>
          <w:lang w:val="en-US" w:eastAsia="en-US"/>
        </w:rPr>
        <w:t>Previous minutes</w:t>
      </w:r>
    </w:p>
    <w:p w14:paraId="34D099A4" w14:textId="77777777" w:rsidR="00242F19" w:rsidRPr="00242F19" w:rsidRDefault="00242F19" w:rsidP="00242F19">
      <w:pPr>
        <w:pStyle w:val="ListParagraph"/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</w:p>
    <w:p w14:paraId="2364BC87" w14:textId="220B08CD" w:rsidR="00AE6A65" w:rsidRPr="00AE6A65" w:rsidRDefault="00242F19" w:rsidP="00AE6A6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 w:rsidRPr="00242F19">
        <w:rPr>
          <w:bCs/>
          <w:sz w:val="28"/>
          <w:szCs w:val="28"/>
          <w:lang w:val="en-US" w:eastAsia="en-US"/>
        </w:rPr>
        <w:t xml:space="preserve">PC Chair update </w:t>
      </w:r>
    </w:p>
    <w:p w14:paraId="449B153E" w14:textId="4A87048C" w:rsidR="00AE6A65" w:rsidRDefault="00AE6A65" w:rsidP="00242F19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>
        <w:rPr>
          <w:bCs/>
          <w:sz w:val="28"/>
          <w:szCs w:val="28"/>
          <w:lang w:val="en-US" w:eastAsia="en-US"/>
        </w:rPr>
        <w:t>membership</w:t>
      </w:r>
    </w:p>
    <w:p w14:paraId="38780BAB" w14:textId="1C5D5BE5" w:rsidR="00242F19" w:rsidRPr="00242F19" w:rsidRDefault="00AE6A65" w:rsidP="00242F19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>
        <w:rPr>
          <w:bCs/>
          <w:sz w:val="28"/>
          <w:szCs w:val="28"/>
          <w:lang w:val="en-US" w:eastAsia="en-US"/>
        </w:rPr>
        <w:t>Christmas Fayre</w:t>
      </w:r>
    </w:p>
    <w:p w14:paraId="6C48553F" w14:textId="65A433FA" w:rsidR="00242F19" w:rsidRDefault="00242F19" w:rsidP="00242F19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 w:rsidRPr="00242F19">
        <w:rPr>
          <w:bCs/>
          <w:sz w:val="28"/>
          <w:szCs w:val="28"/>
          <w:lang w:val="en-US" w:eastAsia="en-US"/>
        </w:rPr>
        <w:t>Grounds project</w:t>
      </w:r>
    </w:p>
    <w:p w14:paraId="676AE4FF" w14:textId="77777777" w:rsidR="00242F19" w:rsidRPr="00242F19" w:rsidRDefault="00242F19" w:rsidP="00242F19">
      <w:pPr>
        <w:pStyle w:val="ListParagraph"/>
        <w:autoSpaceDE w:val="0"/>
        <w:autoSpaceDN w:val="0"/>
        <w:adjustRightInd w:val="0"/>
        <w:ind w:left="1440"/>
        <w:rPr>
          <w:bCs/>
          <w:sz w:val="28"/>
          <w:szCs w:val="28"/>
          <w:lang w:val="en-US" w:eastAsia="en-US"/>
        </w:rPr>
      </w:pPr>
    </w:p>
    <w:p w14:paraId="41484BB2" w14:textId="36BE9357" w:rsidR="00242F19" w:rsidRPr="00242F19" w:rsidRDefault="00242F19" w:rsidP="00242F1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 w:rsidRPr="00242F19">
        <w:rPr>
          <w:bCs/>
          <w:sz w:val="28"/>
          <w:szCs w:val="28"/>
          <w:lang w:val="en-US" w:eastAsia="en-US"/>
        </w:rPr>
        <w:t>HT report</w:t>
      </w:r>
    </w:p>
    <w:p w14:paraId="482731B8" w14:textId="17C4B5D7" w:rsidR="00242F19" w:rsidRDefault="00242F19" w:rsidP="00242F19">
      <w:pPr>
        <w:pStyle w:val="ListParagraph"/>
        <w:autoSpaceDE w:val="0"/>
        <w:autoSpaceDN w:val="0"/>
        <w:adjustRightInd w:val="0"/>
        <w:rPr>
          <w:b/>
          <w:bCs/>
          <w:sz w:val="28"/>
          <w:szCs w:val="28"/>
          <w:lang w:val="en-US" w:eastAsia="en-US"/>
        </w:rPr>
      </w:pPr>
    </w:p>
    <w:p w14:paraId="7080A72F" w14:textId="129AAB1E" w:rsidR="00242F19" w:rsidRDefault="00242F19" w:rsidP="00242F19">
      <w:pPr>
        <w:pStyle w:val="ListParagraph"/>
        <w:autoSpaceDE w:val="0"/>
        <w:autoSpaceDN w:val="0"/>
        <w:adjustRightInd w:val="0"/>
        <w:rPr>
          <w:b/>
          <w:bCs/>
          <w:sz w:val="28"/>
          <w:szCs w:val="28"/>
          <w:lang w:val="en-US" w:eastAsia="en-US"/>
        </w:rPr>
      </w:pPr>
    </w:p>
    <w:p w14:paraId="52A346E2" w14:textId="77777777" w:rsidR="00242F19" w:rsidRDefault="00242F19" w:rsidP="00242F19">
      <w:pPr>
        <w:pStyle w:val="ListParagraph"/>
        <w:autoSpaceDE w:val="0"/>
        <w:autoSpaceDN w:val="0"/>
        <w:adjustRightInd w:val="0"/>
        <w:rPr>
          <w:b/>
          <w:bCs/>
          <w:sz w:val="28"/>
          <w:szCs w:val="28"/>
          <w:lang w:val="en-US" w:eastAsia="en-US"/>
        </w:rPr>
      </w:pPr>
    </w:p>
    <w:p w14:paraId="10A072BD" w14:textId="514708CD" w:rsidR="00242F19" w:rsidRDefault="00242F19" w:rsidP="00242F19">
      <w:pPr>
        <w:autoSpaceDE w:val="0"/>
        <w:autoSpaceDN w:val="0"/>
        <w:adjustRightInd w:val="0"/>
        <w:rPr>
          <w:rFonts w:eastAsiaTheme="minorHAnsi" w:cs="Arial"/>
          <w:b/>
          <w:bCs/>
          <w:sz w:val="28"/>
          <w:szCs w:val="28"/>
          <w:lang w:val="en-US" w:eastAsia="en-US"/>
        </w:rPr>
      </w:pPr>
      <w:r>
        <w:rPr>
          <w:rFonts w:eastAsiaTheme="minorHAnsi" w:cs="Arial"/>
          <w:b/>
          <w:bCs/>
          <w:sz w:val="28"/>
          <w:szCs w:val="28"/>
          <w:lang w:val="en-US" w:eastAsia="en-US"/>
        </w:rPr>
        <w:t>New Business / presentations</w:t>
      </w:r>
    </w:p>
    <w:p w14:paraId="2D2976DE" w14:textId="77777777" w:rsidR="00242F19" w:rsidRDefault="00242F19" w:rsidP="00242F19">
      <w:pPr>
        <w:autoSpaceDE w:val="0"/>
        <w:autoSpaceDN w:val="0"/>
        <w:adjustRightInd w:val="0"/>
        <w:rPr>
          <w:rFonts w:eastAsiaTheme="minorHAnsi" w:cs="Arial"/>
          <w:b/>
          <w:bCs/>
          <w:sz w:val="28"/>
          <w:szCs w:val="28"/>
          <w:lang w:val="en-US" w:eastAsia="en-US"/>
        </w:rPr>
      </w:pPr>
    </w:p>
    <w:p w14:paraId="5E4C0B17" w14:textId="5DE89295" w:rsidR="00242F19" w:rsidRDefault="00AE6A65" w:rsidP="00242F19">
      <w:p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>
        <w:rPr>
          <w:bCs/>
          <w:sz w:val="28"/>
          <w:szCs w:val="28"/>
          <w:lang w:val="en-US" w:eastAsia="en-US"/>
        </w:rPr>
        <w:t>None scheduled.</w:t>
      </w:r>
    </w:p>
    <w:p w14:paraId="3E4C4D8B" w14:textId="1047980E" w:rsidR="00AE6A65" w:rsidRDefault="00AE6A65" w:rsidP="00242F19">
      <w:p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</w:p>
    <w:p w14:paraId="25A0FA4C" w14:textId="3B11B2F6" w:rsidR="00AE6A65" w:rsidRPr="00AE6A65" w:rsidRDefault="00AE6A65" w:rsidP="00AE6A6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 w:rsidRPr="00AE6A65">
        <w:rPr>
          <w:bCs/>
          <w:sz w:val="28"/>
          <w:szCs w:val="28"/>
          <w:lang w:val="en-US" w:eastAsia="en-US"/>
        </w:rPr>
        <w:t>AOCB</w:t>
      </w:r>
    </w:p>
    <w:p w14:paraId="159084EA" w14:textId="77777777" w:rsidR="00BF0B7E" w:rsidRPr="00242F19" w:rsidRDefault="00BF0B7E" w:rsidP="00BF0B7E">
      <w:pPr>
        <w:pStyle w:val="ListParagraph"/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</w:p>
    <w:sectPr w:rsidR="00BF0B7E" w:rsidRPr="00242F19" w:rsidSect="008A5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5A562" w14:textId="77777777" w:rsidR="004F2814" w:rsidRDefault="004F2814" w:rsidP="00396C89">
      <w:r>
        <w:separator/>
      </w:r>
    </w:p>
  </w:endnote>
  <w:endnote w:type="continuationSeparator" w:id="0">
    <w:p w14:paraId="03AC5D38" w14:textId="77777777" w:rsidR="004F2814" w:rsidRDefault="004F2814" w:rsidP="0039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5EDFE" w14:textId="77777777" w:rsidR="004F2814" w:rsidRDefault="004F2814" w:rsidP="00396C89">
      <w:r>
        <w:separator/>
      </w:r>
    </w:p>
  </w:footnote>
  <w:footnote w:type="continuationSeparator" w:id="0">
    <w:p w14:paraId="4DB8CA00" w14:textId="77777777" w:rsidR="004F2814" w:rsidRDefault="004F2814" w:rsidP="00396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333"/>
    <w:multiLevelType w:val="hybridMultilevel"/>
    <w:tmpl w:val="7B88AF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6D58"/>
    <w:multiLevelType w:val="hybridMultilevel"/>
    <w:tmpl w:val="86D414AE"/>
    <w:lvl w:ilvl="0" w:tplc="6F7A376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0310A"/>
    <w:multiLevelType w:val="hybridMultilevel"/>
    <w:tmpl w:val="7C8EB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00B35"/>
    <w:multiLevelType w:val="hybridMultilevel"/>
    <w:tmpl w:val="34F2AD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27D13"/>
    <w:multiLevelType w:val="hybridMultilevel"/>
    <w:tmpl w:val="56A2D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A7572"/>
    <w:multiLevelType w:val="hybridMultilevel"/>
    <w:tmpl w:val="DD4C596C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30968"/>
    <w:multiLevelType w:val="hybridMultilevel"/>
    <w:tmpl w:val="DF60ED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66EE7"/>
    <w:multiLevelType w:val="hybridMultilevel"/>
    <w:tmpl w:val="70945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87CB6"/>
    <w:multiLevelType w:val="hybridMultilevel"/>
    <w:tmpl w:val="5DFCF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62A7C"/>
    <w:multiLevelType w:val="hybridMultilevel"/>
    <w:tmpl w:val="12440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C0"/>
    <w:rsid w:val="00004784"/>
    <w:rsid w:val="00021563"/>
    <w:rsid w:val="0003449E"/>
    <w:rsid w:val="00034F28"/>
    <w:rsid w:val="0003724A"/>
    <w:rsid w:val="00066EB4"/>
    <w:rsid w:val="00071E26"/>
    <w:rsid w:val="00075A3A"/>
    <w:rsid w:val="00080B2A"/>
    <w:rsid w:val="00080D37"/>
    <w:rsid w:val="000856B9"/>
    <w:rsid w:val="000915E5"/>
    <w:rsid w:val="0009329F"/>
    <w:rsid w:val="00094DB8"/>
    <w:rsid w:val="00095B7A"/>
    <w:rsid w:val="000A11C0"/>
    <w:rsid w:val="000C738F"/>
    <w:rsid w:val="000D6270"/>
    <w:rsid w:val="000E1977"/>
    <w:rsid w:val="000F212F"/>
    <w:rsid w:val="000F7FB3"/>
    <w:rsid w:val="00114276"/>
    <w:rsid w:val="00114B88"/>
    <w:rsid w:val="00116A43"/>
    <w:rsid w:val="00125CC0"/>
    <w:rsid w:val="00150537"/>
    <w:rsid w:val="0015660C"/>
    <w:rsid w:val="001573E9"/>
    <w:rsid w:val="001614AA"/>
    <w:rsid w:val="0018271B"/>
    <w:rsid w:val="001853FC"/>
    <w:rsid w:val="00196D21"/>
    <w:rsid w:val="001A5642"/>
    <w:rsid w:val="001C20E1"/>
    <w:rsid w:val="001D47BE"/>
    <w:rsid w:val="001D6B99"/>
    <w:rsid w:val="001E0922"/>
    <w:rsid w:val="001E6DC5"/>
    <w:rsid w:val="001F2AAB"/>
    <w:rsid w:val="00211C15"/>
    <w:rsid w:val="00217483"/>
    <w:rsid w:val="0022732D"/>
    <w:rsid w:val="00234FAA"/>
    <w:rsid w:val="0023624D"/>
    <w:rsid w:val="00242F19"/>
    <w:rsid w:val="0025166D"/>
    <w:rsid w:val="0026422D"/>
    <w:rsid w:val="002658D6"/>
    <w:rsid w:val="00273B49"/>
    <w:rsid w:val="002925F1"/>
    <w:rsid w:val="0029391E"/>
    <w:rsid w:val="002C01D7"/>
    <w:rsid w:val="002C1197"/>
    <w:rsid w:val="002C2884"/>
    <w:rsid w:val="002D0DDE"/>
    <w:rsid w:val="002D755F"/>
    <w:rsid w:val="002E4109"/>
    <w:rsid w:val="002E5110"/>
    <w:rsid w:val="002E5F20"/>
    <w:rsid w:val="002F3211"/>
    <w:rsid w:val="00305898"/>
    <w:rsid w:val="00307B31"/>
    <w:rsid w:val="00316652"/>
    <w:rsid w:val="00320C6F"/>
    <w:rsid w:val="003222B4"/>
    <w:rsid w:val="003253A8"/>
    <w:rsid w:val="00325D1C"/>
    <w:rsid w:val="00335BF7"/>
    <w:rsid w:val="0035209C"/>
    <w:rsid w:val="00353C16"/>
    <w:rsid w:val="00356293"/>
    <w:rsid w:val="00360E03"/>
    <w:rsid w:val="003616D7"/>
    <w:rsid w:val="00364615"/>
    <w:rsid w:val="00380129"/>
    <w:rsid w:val="0039173E"/>
    <w:rsid w:val="00396C89"/>
    <w:rsid w:val="00396D4B"/>
    <w:rsid w:val="003A120F"/>
    <w:rsid w:val="003A1B4F"/>
    <w:rsid w:val="003A250B"/>
    <w:rsid w:val="003B54C0"/>
    <w:rsid w:val="003B5549"/>
    <w:rsid w:val="003E1460"/>
    <w:rsid w:val="003E5D9E"/>
    <w:rsid w:val="003F13FD"/>
    <w:rsid w:val="00401E5A"/>
    <w:rsid w:val="00407149"/>
    <w:rsid w:val="004125D9"/>
    <w:rsid w:val="00417AE5"/>
    <w:rsid w:val="00421B0B"/>
    <w:rsid w:val="004233E7"/>
    <w:rsid w:val="00425207"/>
    <w:rsid w:val="004267C9"/>
    <w:rsid w:val="004318F4"/>
    <w:rsid w:val="00433C7E"/>
    <w:rsid w:val="0043570E"/>
    <w:rsid w:val="004516BE"/>
    <w:rsid w:val="00457F77"/>
    <w:rsid w:val="004646B3"/>
    <w:rsid w:val="00464B8B"/>
    <w:rsid w:val="00465BFF"/>
    <w:rsid w:val="004730DF"/>
    <w:rsid w:val="00477C0E"/>
    <w:rsid w:val="00482D28"/>
    <w:rsid w:val="00484280"/>
    <w:rsid w:val="00484D77"/>
    <w:rsid w:val="004859A2"/>
    <w:rsid w:val="00486730"/>
    <w:rsid w:val="00486E29"/>
    <w:rsid w:val="00492625"/>
    <w:rsid w:val="004940E1"/>
    <w:rsid w:val="0049530A"/>
    <w:rsid w:val="004A1807"/>
    <w:rsid w:val="004A37ED"/>
    <w:rsid w:val="004A60CC"/>
    <w:rsid w:val="004A7C0E"/>
    <w:rsid w:val="004B0C58"/>
    <w:rsid w:val="004B405A"/>
    <w:rsid w:val="004B684B"/>
    <w:rsid w:val="004C00F3"/>
    <w:rsid w:val="004C072A"/>
    <w:rsid w:val="004E1C76"/>
    <w:rsid w:val="004E388A"/>
    <w:rsid w:val="004F2814"/>
    <w:rsid w:val="004F75FA"/>
    <w:rsid w:val="00500AA0"/>
    <w:rsid w:val="00503AE9"/>
    <w:rsid w:val="00507417"/>
    <w:rsid w:val="00535950"/>
    <w:rsid w:val="00543FCF"/>
    <w:rsid w:val="00546A65"/>
    <w:rsid w:val="00560DF4"/>
    <w:rsid w:val="00570A99"/>
    <w:rsid w:val="00571ABD"/>
    <w:rsid w:val="00596E06"/>
    <w:rsid w:val="00596E6E"/>
    <w:rsid w:val="005A2356"/>
    <w:rsid w:val="005A7765"/>
    <w:rsid w:val="005B5DE4"/>
    <w:rsid w:val="005B786A"/>
    <w:rsid w:val="005C29EB"/>
    <w:rsid w:val="005C5A0A"/>
    <w:rsid w:val="005C74F6"/>
    <w:rsid w:val="005E0771"/>
    <w:rsid w:val="005F07C6"/>
    <w:rsid w:val="006132EB"/>
    <w:rsid w:val="00616196"/>
    <w:rsid w:val="00621903"/>
    <w:rsid w:val="006503FB"/>
    <w:rsid w:val="00662A38"/>
    <w:rsid w:val="00665612"/>
    <w:rsid w:val="00670480"/>
    <w:rsid w:val="006854D1"/>
    <w:rsid w:val="006972C3"/>
    <w:rsid w:val="006A1700"/>
    <w:rsid w:val="006A1874"/>
    <w:rsid w:val="006A7C37"/>
    <w:rsid w:val="006B18AD"/>
    <w:rsid w:val="006B734E"/>
    <w:rsid w:val="006C29E4"/>
    <w:rsid w:val="006C5A74"/>
    <w:rsid w:val="006E24E7"/>
    <w:rsid w:val="006E2511"/>
    <w:rsid w:val="006F4552"/>
    <w:rsid w:val="00717E69"/>
    <w:rsid w:val="0072335D"/>
    <w:rsid w:val="00732826"/>
    <w:rsid w:val="007526E8"/>
    <w:rsid w:val="007543B7"/>
    <w:rsid w:val="007544FD"/>
    <w:rsid w:val="00756152"/>
    <w:rsid w:val="007631E7"/>
    <w:rsid w:val="00764C77"/>
    <w:rsid w:val="00765A15"/>
    <w:rsid w:val="00765CFB"/>
    <w:rsid w:val="00773610"/>
    <w:rsid w:val="00773B08"/>
    <w:rsid w:val="00775212"/>
    <w:rsid w:val="00784053"/>
    <w:rsid w:val="007A25ED"/>
    <w:rsid w:val="007A2611"/>
    <w:rsid w:val="007A502B"/>
    <w:rsid w:val="007A77A1"/>
    <w:rsid w:val="007B257B"/>
    <w:rsid w:val="007B37F7"/>
    <w:rsid w:val="007D4707"/>
    <w:rsid w:val="007D66A4"/>
    <w:rsid w:val="007E46A9"/>
    <w:rsid w:val="007E5184"/>
    <w:rsid w:val="007F0766"/>
    <w:rsid w:val="00804B45"/>
    <w:rsid w:val="00806265"/>
    <w:rsid w:val="00807B6E"/>
    <w:rsid w:val="008125C0"/>
    <w:rsid w:val="00821686"/>
    <w:rsid w:val="008347E8"/>
    <w:rsid w:val="0085362D"/>
    <w:rsid w:val="008651A0"/>
    <w:rsid w:val="00877A94"/>
    <w:rsid w:val="008929B2"/>
    <w:rsid w:val="008960B3"/>
    <w:rsid w:val="008A5727"/>
    <w:rsid w:val="008B0265"/>
    <w:rsid w:val="008B5DFE"/>
    <w:rsid w:val="008B6EF4"/>
    <w:rsid w:val="008C48DF"/>
    <w:rsid w:val="008C588B"/>
    <w:rsid w:val="008C7890"/>
    <w:rsid w:val="008E5164"/>
    <w:rsid w:val="009171E5"/>
    <w:rsid w:val="00922660"/>
    <w:rsid w:val="0093002D"/>
    <w:rsid w:val="0093048C"/>
    <w:rsid w:val="00943944"/>
    <w:rsid w:val="00955A81"/>
    <w:rsid w:val="00960503"/>
    <w:rsid w:val="00963126"/>
    <w:rsid w:val="0098195D"/>
    <w:rsid w:val="00981CA4"/>
    <w:rsid w:val="0098362D"/>
    <w:rsid w:val="00996265"/>
    <w:rsid w:val="009B76A9"/>
    <w:rsid w:val="009C443A"/>
    <w:rsid w:val="009D0E63"/>
    <w:rsid w:val="009D30F6"/>
    <w:rsid w:val="009E1384"/>
    <w:rsid w:val="009F4E43"/>
    <w:rsid w:val="00A006F2"/>
    <w:rsid w:val="00A007EB"/>
    <w:rsid w:val="00A0199F"/>
    <w:rsid w:val="00A01E61"/>
    <w:rsid w:val="00A02F7E"/>
    <w:rsid w:val="00A07A94"/>
    <w:rsid w:val="00A367DA"/>
    <w:rsid w:val="00A4118D"/>
    <w:rsid w:val="00A42996"/>
    <w:rsid w:val="00A51ED6"/>
    <w:rsid w:val="00A71868"/>
    <w:rsid w:val="00A7522A"/>
    <w:rsid w:val="00A7646D"/>
    <w:rsid w:val="00A80D72"/>
    <w:rsid w:val="00A9258B"/>
    <w:rsid w:val="00A954E0"/>
    <w:rsid w:val="00A96342"/>
    <w:rsid w:val="00AA0413"/>
    <w:rsid w:val="00AA1D63"/>
    <w:rsid w:val="00AA4D92"/>
    <w:rsid w:val="00AB2A0C"/>
    <w:rsid w:val="00AD076B"/>
    <w:rsid w:val="00AD1311"/>
    <w:rsid w:val="00AE6A65"/>
    <w:rsid w:val="00AF35C1"/>
    <w:rsid w:val="00B02A22"/>
    <w:rsid w:val="00B16009"/>
    <w:rsid w:val="00B172D3"/>
    <w:rsid w:val="00B22A46"/>
    <w:rsid w:val="00B2753D"/>
    <w:rsid w:val="00B27915"/>
    <w:rsid w:val="00B31035"/>
    <w:rsid w:val="00B419BF"/>
    <w:rsid w:val="00B5192D"/>
    <w:rsid w:val="00B60E9A"/>
    <w:rsid w:val="00B72FE1"/>
    <w:rsid w:val="00B74B93"/>
    <w:rsid w:val="00B816A3"/>
    <w:rsid w:val="00BB4DE6"/>
    <w:rsid w:val="00BB4F3C"/>
    <w:rsid w:val="00BB5195"/>
    <w:rsid w:val="00BC054B"/>
    <w:rsid w:val="00BC2F73"/>
    <w:rsid w:val="00BC4CDA"/>
    <w:rsid w:val="00BD5FB3"/>
    <w:rsid w:val="00BD6C08"/>
    <w:rsid w:val="00BE18D0"/>
    <w:rsid w:val="00BE1C6B"/>
    <w:rsid w:val="00BE67AB"/>
    <w:rsid w:val="00BF0B7E"/>
    <w:rsid w:val="00BF1AE3"/>
    <w:rsid w:val="00BF40F0"/>
    <w:rsid w:val="00BF62C6"/>
    <w:rsid w:val="00C0490F"/>
    <w:rsid w:val="00C05AAB"/>
    <w:rsid w:val="00C15B81"/>
    <w:rsid w:val="00C207D2"/>
    <w:rsid w:val="00C22D59"/>
    <w:rsid w:val="00C24A4E"/>
    <w:rsid w:val="00C30584"/>
    <w:rsid w:val="00C93838"/>
    <w:rsid w:val="00C95992"/>
    <w:rsid w:val="00CB23D2"/>
    <w:rsid w:val="00CB24E8"/>
    <w:rsid w:val="00CD2457"/>
    <w:rsid w:val="00CD6D54"/>
    <w:rsid w:val="00CE4E17"/>
    <w:rsid w:val="00CE7AF3"/>
    <w:rsid w:val="00CF79A7"/>
    <w:rsid w:val="00D122DD"/>
    <w:rsid w:val="00D247D5"/>
    <w:rsid w:val="00D25828"/>
    <w:rsid w:val="00D449F4"/>
    <w:rsid w:val="00D515FD"/>
    <w:rsid w:val="00D56010"/>
    <w:rsid w:val="00D77578"/>
    <w:rsid w:val="00D828DE"/>
    <w:rsid w:val="00D92EDA"/>
    <w:rsid w:val="00D96624"/>
    <w:rsid w:val="00DA091A"/>
    <w:rsid w:val="00DA1B6F"/>
    <w:rsid w:val="00DA21FC"/>
    <w:rsid w:val="00DA3ADD"/>
    <w:rsid w:val="00DB243E"/>
    <w:rsid w:val="00DF3138"/>
    <w:rsid w:val="00E00E09"/>
    <w:rsid w:val="00E02CF9"/>
    <w:rsid w:val="00E13BB0"/>
    <w:rsid w:val="00E15E46"/>
    <w:rsid w:val="00E22F17"/>
    <w:rsid w:val="00E2588D"/>
    <w:rsid w:val="00E314DA"/>
    <w:rsid w:val="00E37548"/>
    <w:rsid w:val="00E37639"/>
    <w:rsid w:val="00E54391"/>
    <w:rsid w:val="00E65180"/>
    <w:rsid w:val="00E65F76"/>
    <w:rsid w:val="00E66FE1"/>
    <w:rsid w:val="00E824B4"/>
    <w:rsid w:val="00E843EB"/>
    <w:rsid w:val="00EA1DFF"/>
    <w:rsid w:val="00EA2418"/>
    <w:rsid w:val="00EA5F2E"/>
    <w:rsid w:val="00EA7FBE"/>
    <w:rsid w:val="00EB0D1D"/>
    <w:rsid w:val="00EB1773"/>
    <w:rsid w:val="00EC05EA"/>
    <w:rsid w:val="00EC38C0"/>
    <w:rsid w:val="00EC572F"/>
    <w:rsid w:val="00EC5BF0"/>
    <w:rsid w:val="00EE1711"/>
    <w:rsid w:val="00F10522"/>
    <w:rsid w:val="00F10734"/>
    <w:rsid w:val="00F1610A"/>
    <w:rsid w:val="00F24969"/>
    <w:rsid w:val="00F31D60"/>
    <w:rsid w:val="00F37C49"/>
    <w:rsid w:val="00F54F59"/>
    <w:rsid w:val="00F5526A"/>
    <w:rsid w:val="00F70287"/>
    <w:rsid w:val="00F75C0B"/>
    <w:rsid w:val="00F7738F"/>
    <w:rsid w:val="00F968A4"/>
    <w:rsid w:val="00FC21E5"/>
    <w:rsid w:val="00FC7E81"/>
    <w:rsid w:val="00FE03D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FE62"/>
  <w15:chartTrackingRefBased/>
  <w15:docId w15:val="{C77E5297-0641-4777-B14F-73795424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C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25CC0"/>
    <w:pPr>
      <w:keepNext/>
      <w:outlineLvl w:val="1"/>
    </w:pPr>
    <w:rPr>
      <w:rFonts w:ascii="Times New Roman" w:hAnsi="Times New Roman"/>
      <w:b/>
      <w:bCs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25CC0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125CC0"/>
    <w:rPr>
      <w:rFonts w:ascii="Arial" w:hAnsi="Arial" w:cs="Arial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25CC0"/>
    <w:pPr>
      <w:ind w:left="720"/>
    </w:pPr>
    <w:rPr>
      <w:rFonts w:eastAsiaTheme="minorHAnsi" w:cs="Arial"/>
      <w:lang w:val="x-none" w:eastAsia="x-none"/>
    </w:rPr>
  </w:style>
  <w:style w:type="paragraph" w:customStyle="1" w:styleId="DefaultText">
    <w:name w:val="Default Text"/>
    <w:basedOn w:val="Normal"/>
    <w:rsid w:val="00125CC0"/>
    <w:pPr>
      <w:autoSpaceDE w:val="0"/>
      <w:autoSpaceDN w:val="0"/>
      <w:adjustRightInd w:val="0"/>
    </w:pPr>
    <w:rPr>
      <w:rFonts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96C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C89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96C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C89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DCD982A4.dotm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Hollywood</dc:creator>
  <cp:keywords/>
  <dc:description/>
  <cp:lastModifiedBy>Jean Rodgers</cp:lastModifiedBy>
  <cp:revision>3</cp:revision>
  <dcterms:created xsi:type="dcterms:W3CDTF">2018-11-17T12:04:00Z</dcterms:created>
  <dcterms:modified xsi:type="dcterms:W3CDTF">2018-11-17T12:04:00Z</dcterms:modified>
</cp:coreProperties>
</file>